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5648B123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22971" w:rsidRPr="00922971">
        <w:rPr>
          <w:rFonts w:ascii="Franklin Gothic Book" w:hAnsi="Franklin Gothic Book"/>
          <w:b/>
          <w:color w:val="000000" w:themeColor="text1"/>
          <w:sz w:val="32"/>
        </w:rPr>
        <w:t>Контракт с Дистрибутором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12CF48E" w:rsidR="007801B9" w:rsidRPr="00FE3BEB" w:rsidRDefault="00FE3BEB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E3BEB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6B7B3A58" w:rsidR="00FE3BEB" w:rsidRPr="006809A3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FE3BEB" w:rsidRPr="005A7AFC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E3BEB" w:rsidRPr="006809A3" w14:paraId="1F9A3FBF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968E2" w14:textId="717A2133" w:rsidR="00FE3BEB" w:rsidRPr="006809A3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96591" w14:textId="77777777" w:rsidR="00FE3BEB" w:rsidRPr="005A7AFC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145A7F" w14:paraId="70629F06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58AAF" w14:textId="23746242" w:rsidR="0054226F" w:rsidRPr="0054226F" w:rsidRDefault="0054226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54226F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4226F">
              <w:rPr>
                <w:rFonts w:ascii="Franklin Gothic Book" w:hAnsi="Franklin Gothic Book"/>
                <w:color w:val="000000" w:themeColor="text1"/>
              </w:rPr>
              <w:t>контракта,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4226F">
              <w:rPr>
                <w:rFonts w:ascii="Franklin Gothic Book" w:hAnsi="Franklin Gothic Book"/>
                <w:color w:val="000000" w:themeColor="text1"/>
              </w:rPr>
              <w:t>планируемого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4226F">
              <w:rPr>
                <w:rFonts w:ascii="Franklin Gothic Book" w:hAnsi="Franklin Gothic Book"/>
                <w:color w:val="000000" w:themeColor="text1"/>
              </w:rPr>
              <w:t>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4226F">
              <w:rPr>
                <w:rFonts w:ascii="Franklin Gothic Book" w:hAnsi="Franklin Gothic Book"/>
                <w:color w:val="000000" w:themeColor="text1"/>
              </w:rPr>
              <w:t>заключению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4226F">
              <w:rPr>
                <w:rFonts w:ascii="Franklin Gothic Book" w:hAnsi="Franklin Gothic Book"/>
                <w:color w:val="000000" w:themeColor="text1"/>
              </w:rPr>
              <w:t>(разовый/рамочный)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F3549" w14:textId="28159539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9107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Разовый</w:t>
            </w:r>
          </w:p>
          <w:p w14:paraId="2AD60AA1" w14:textId="2157A47B" w:rsidR="0054226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1781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Рамочный</w:t>
            </w:r>
          </w:p>
        </w:tc>
      </w:tr>
      <w:tr w:rsidR="00145A7F" w14:paraId="0C0976CB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0CBFA" w14:textId="32E5582C" w:rsidR="00145A7F" w:rsidRPr="0054226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оборудования/ПО,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планируемого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закупке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DEB52" w14:textId="77777777" w:rsid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45A7F" w14:paraId="6D0AA661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5D01F" w14:textId="6844CFD0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Производитель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оборудования/ПО,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определен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(указать)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DEC30" w14:textId="77777777" w:rsid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45A7F" w14:paraId="343C417C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117DB" w14:textId="5711FDDC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Существуют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авторизации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производителей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оборудования/ПО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на</w:t>
            </w:r>
            <w:r w:rsidR="00FE3BE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прямую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продажу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да,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перечислить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вендоров,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у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кого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такие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авторизации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получены)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D0A98" w14:textId="77777777" w:rsid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45A7F" w14:paraId="2CDBBC43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845D7" w14:textId="592F7115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Требуется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только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поставка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оборудования/ПО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FB08B" w14:textId="002A9ED3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8576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119C1B9B" w14:textId="01755FBB" w:rsid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921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145A7F" w14:paraId="445150D5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EA1A4" w14:textId="11C643D2" w:rsidR="00145A7F" w:rsidRP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Какие дополнительные работы требуются?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DE760" w14:textId="77777777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576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Работы по проектированию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 </w:t>
            </w:r>
          </w:p>
          <w:p w14:paraId="37524BC1" w14:textId="77777777" w:rsidR="00FE3BEB" w:rsidRPr="00880D85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7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Строительно-монтажные работы</w:t>
            </w:r>
          </w:p>
          <w:p w14:paraId="6B310AF2" w14:textId="77777777" w:rsidR="00FE3BEB" w:rsidRPr="00880D85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035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Пуско-наладочные работы</w:t>
            </w:r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  <w:p w14:paraId="06DC1654" w14:textId="537DCBF7" w:rsid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234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_____________</w:t>
            </w:r>
          </w:p>
        </w:tc>
      </w:tr>
      <w:tr w:rsidR="00145A7F" w14:paraId="6DCA0650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D0327" w14:textId="6F32AC2A" w:rsidR="00145A7F" w:rsidRP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</w:t>
            </w:r>
            <w:r w:rsidR="00145A7F" w:rsidRPr="00145A7F">
              <w:rPr>
                <w:rFonts w:ascii="Franklin Gothic Book" w:hAnsi="Franklin Gothic Book"/>
                <w:color w:val="000000" w:themeColor="text1"/>
              </w:rPr>
              <w:t>ребования</w:t>
            </w:r>
            <w:r w:rsidR="00145A7F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45A7F" w:rsidRPr="00145A7F">
              <w:rPr>
                <w:rFonts w:ascii="Franklin Gothic Book" w:hAnsi="Franklin Gothic Book"/>
                <w:color w:val="000000" w:themeColor="text1"/>
              </w:rPr>
              <w:t>к</w:t>
            </w:r>
            <w:r w:rsidR="00145A7F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45A7F" w:rsidRPr="00145A7F">
              <w:rPr>
                <w:rFonts w:ascii="Franklin Gothic Book" w:hAnsi="Franklin Gothic Book"/>
                <w:color w:val="000000" w:themeColor="text1"/>
              </w:rPr>
              <w:t>гарантийному</w:t>
            </w:r>
            <w:r w:rsidR="00145A7F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45A7F" w:rsidRPr="00145A7F">
              <w:rPr>
                <w:rFonts w:ascii="Franklin Gothic Book" w:hAnsi="Franklin Gothic Book"/>
                <w:color w:val="000000" w:themeColor="text1"/>
              </w:rPr>
              <w:t>обслуживанию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8A4A8" w14:textId="77777777" w:rsid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Сроки:</w:t>
            </w:r>
          </w:p>
          <w:p w14:paraId="0FDEB4C8" w14:textId="5CEA4A7D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Условия:</w:t>
            </w:r>
          </w:p>
        </w:tc>
      </w:tr>
      <w:tr w:rsidR="00145A7F" w14:paraId="37160F30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77655" w14:textId="0603CD02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Требуемый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срок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завершения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контракта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(срок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поставки/выполнения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работ)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35E51" w14:textId="77777777" w:rsid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45A7F" w14:paraId="6F85570A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87144" w14:textId="42DCCA45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Финансовые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условия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A73B2" w14:textId="77777777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474E34">
              <w:rPr>
                <w:rFonts w:ascii="Franklin Gothic Book" w:hAnsi="Franklin Gothic Book"/>
                <w:color w:val="000000" w:themeColor="text1"/>
              </w:rPr>
              <w:t>валюта контракта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58F5311B" w14:textId="77777777" w:rsidR="00FE3BEB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474E34">
              <w:rPr>
                <w:rFonts w:ascii="Franklin Gothic Book" w:hAnsi="Franklin Gothic Book"/>
                <w:color w:val="000000" w:themeColor="text1"/>
              </w:rPr>
              <w:t>срок оплаты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279DE5CB" w14:textId="5169B08D" w:rsidR="00145A7F" w:rsidRDefault="00FE3BEB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474E34">
              <w:rPr>
                <w:rFonts w:ascii="Franklin Gothic Book" w:hAnsi="Franklin Gothic Book"/>
                <w:color w:val="000000" w:themeColor="text1"/>
              </w:rPr>
              <w:t>условия оплаты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  <w:tr w:rsidR="00145A7F" w14:paraId="4B641779" w14:textId="77777777" w:rsidTr="00FE3BEB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D6551" w14:textId="1E17C227" w:rsidR="00145A7F" w:rsidRP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  <w:r w:rsidRPr="00145A7F">
              <w:rPr>
                <w:rFonts w:ascii="Franklin Gothic Book" w:hAnsi="Franklin Gothic Book"/>
                <w:color w:val="000000" w:themeColor="text1"/>
              </w:rPr>
              <w:t>Требуемый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регион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поставки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145A7F">
              <w:rPr>
                <w:rFonts w:ascii="Franklin Gothic Book" w:hAnsi="Franklin Gothic Book"/>
                <w:color w:val="000000" w:themeColor="text1"/>
              </w:rPr>
              <w:t>оборудования/ПО</w:t>
            </w:r>
            <w:bookmarkStart w:id="0" w:name="_GoBack"/>
            <w:bookmarkEnd w:id="0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4D3F5" w14:textId="77777777" w:rsidR="00145A7F" w:rsidRDefault="00145A7F" w:rsidP="00FE3BEB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729B" w14:textId="77777777" w:rsidR="00055BCC" w:rsidRDefault="00055BCC">
      <w:pPr>
        <w:spacing w:before="0" w:after="0"/>
      </w:pPr>
      <w:r>
        <w:separator/>
      </w:r>
    </w:p>
  </w:endnote>
  <w:endnote w:type="continuationSeparator" w:id="0">
    <w:p w14:paraId="5A15D65A" w14:textId="77777777" w:rsidR="00055BCC" w:rsidRDefault="00055B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145A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3AB7" w14:textId="77777777" w:rsidR="00055BCC" w:rsidRDefault="00055BCC">
      <w:pPr>
        <w:spacing w:before="0" w:after="0"/>
      </w:pPr>
      <w:r>
        <w:separator/>
      </w:r>
    </w:p>
  </w:footnote>
  <w:footnote w:type="continuationSeparator" w:id="0">
    <w:p w14:paraId="288DE0B6" w14:textId="77777777" w:rsidR="00055BCC" w:rsidRDefault="00055B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44B12"/>
    <w:multiLevelType w:val="multilevel"/>
    <w:tmpl w:val="4CB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55BCC"/>
    <w:rsid w:val="0006228E"/>
    <w:rsid w:val="000779EF"/>
    <w:rsid w:val="000C4965"/>
    <w:rsid w:val="000E3CEF"/>
    <w:rsid w:val="001159C5"/>
    <w:rsid w:val="00145A7F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95E99"/>
    <w:rsid w:val="004A382E"/>
    <w:rsid w:val="004B3ABE"/>
    <w:rsid w:val="004F4016"/>
    <w:rsid w:val="0054226F"/>
    <w:rsid w:val="005571A4"/>
    <w:rsid w:val="00565C61"/>
    <w:rsid w:val="0057571B"/>
    <w:rsid w:val="00580013"/>
    <w:rsid w:val="005A7AFC"/>
    <w:rsid w:val="005F43FB"/>
    <w:rsid w:val="006131A9"/>
    <w:rsid w:val="0063247E"/>
    <w:rsid w:val="00637067"/>
    <w:rsid w:val="006809A3"/>
    <w:rsid w:val="00702597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22971"/>
    <w:rsid w:val="009433F7"/>
    <w:rsid w:val="009769AF"/>
    <w:rsid w:val="009A58C1"/>
    <w:rsid w:val="009E5A58"/>
    <w:rsid w:val="009E65C9"/>
    <w:rsid w:val="00A628D5"/>
    <w:rsid w:val="00AB6D4A"/>
    <w:rsid w:val="00B56F3F"/>
    <w:rsid w:val="00C05524"/>
    <w:rsid w:val="00C26E2B"/>
    <w:rsid w:val="00C959A5"/>
    <w:rsid w:val="00D074BA"/>
    <w:rsid w:val="00D52CC6"/>
    <w:rsid w:val="00D57EEB"/>
    <w:rsid w:val="00DC3F32"/>
    <w:rsid w:val="00E84003"/>
    <w:rsid w:val="00EF50AB"/>
    <w:rsid w:val="00F279A3"/>
    <w:rsid w:val="00F770D9"/>
    <w:rsid w:val="00FB692A"/>
    <w:rsid w:val="00FB790E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7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inline-comment-marker">
    <w:name w:val="inline-comment-marker"/>
    <w:basedOn w:val="DefaultParagraphFont"/>
    <w:rsid w:val="00D5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0D742-3983-C343-B887-66A2A655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75</TotalTime>
  <Pages>1</Pages>
  <Words>134</Words>
  <Characters>895</Characters>
  <Application>Microsoft Office Word</Application>
  <DocSecurity>0</DocSecurity>
  <Lines>63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5</cp:revision>
  <dcterms:created xsi:type="dcterms:W3CDTF">2021-02-01T14:12:00Z</dcterms:created>
  <dcterms:modified xsi:type="dcterms:W3CDTF">2021-02-04T17:11:00Z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